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5C" w:rsidRPr="00ED4828" w:rsidRDefault="00352C55" w:rsidP="008160A6">
      <w:pPr>
        <w:pStyle w:val="noncancellare"/>
        <w:rPr>
          <w:color w:val="auto"/>
        </w:rPr>
      </w:pPr>
      <w:r w:rsidRPr="00ED4828">
        <w:rPr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56E17E" wp14:editId="41156D60">
                <wp:simplePos x="0" y="0"/>
                <wp:positionH relativeFrom="page">
                  <wp:posOffset>1984375</wp:posOffset>
                </wp:positionH>
                <wp:positionV relativeFrom="page">
                  <wp:posOffset>1595755</wp:posOffset>
                </wp:positionV>
                <wp:extent cx="3759200" cy="228600"/>
                <wp:effectExtent l="0" t="0" r="12700" b="0"/>
                <wp:wrapTopAndBottom/>
                <wp:docPr id="5" name="Diparti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8DF" w:rsidRDefault="00352C55">
                            <w:pPr>
                              <w:pStyle w:val="RGSDipartimento"/>
                              <w:jc w:val="center"/>
                            </w:pPr>
                            <w:r>
                              <w:t>Dipartimento della ragioneria generale dello stato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partimento" o:spid="_x0000_s1026" type="#_x0000_t202" style="position:absolute;left:0;text-align:left;margin-left:156.25pt;margin-top:125.65pt;width:29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" filled="f" stroked="f" strokecolor="#930">
                <v:textbox inset="1mm,0,0,0">
                  <w:txbxContent>
                    <w:p w:rsidR="00D538DF" w:rsidRDefault="00352C55">
                      <w:pPr>
                        <w:pStyle w:val="RGSDipartimento"/>
                        <w:jc w:val="center"/>
                      </w:pPr>
                      <w:r>
                        <w:t>Dipartimento della ragioneria generale dello stato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D4828">
        <w:rPr>
          <w:noProof/>
          <w:color w:val="auto"/>
          <w:sz w:val="20"/>
          <w:lang w:bidi="ar-SA"/>
        </w:rPr>
        <w:drawing>
          <wp:anchor distT="0" distB="0" distL="114300" distR="114300" simplePos="0" relativeHeight="251659776" behindDoc="0" locked="0" layoutInCell="1" allowOverlap="1" wp14:anchorId="3A9D1D8B" wp14:editId="38834054">
            <wp:simplePos x="0" y="0"/>
            <wp:positionH relativeFrom="column">
              <wp:posOffset>596265</wp:posOffset>
            </wp:positionH>
            <wp:positionV relativeFrom="paragraph">
              <wp:posOffset>288925</wp:posOffset>
            </wp:positionV>
            <wp:extent cx="5069840" cy="351155"/>
            <wp:effectExtent l="0" t="0" r="0" b="0"/>
            <wp:wrapNone/>
            <wp:docPr id="11" name="Stellone" descr="logo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llone" descr="logoM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828">
        <w:rPr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DD0A30" wp14:editId="6DDCB464">
                <wp:simplePos x="0" y="0"/>
                <wp:positionH relativeFrom="page">
                  <wp:posOffset>457200</wp:posOffset>
                </wp:positionH>
                <wp:positionV relativeFrom="page">
                  <wp:posOffset>1814830</wp:posOffset>
                </wp:positionV>
                <wp:extent cx="6629400" cy="228600"/>
                <wp:effectExtent l="0" t="0" r="0" b="4445"/>
                <wp:wrapTopAndBottom/>
                <wp:docPr id="3" name="Uffic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8DF" w:rsidRDefault="00AB5601">
                            <w:pPr>
                              <w:pStyle w:val="rgsufficio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Ispettorato generale di finanza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Ufficio" o:spid="_x0000_s1027" type="#_x0000_t202" style="position:absolute;left:0;text-align:left;margin-left:36pt;margin-top:142.9pt;width:52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" filled="f" stroked="f" strokecolor="#930">
                <v:textbox inset="0,0,0,0">
                  <w:txbxContent>
                    <w:p w:rsidR="00D538DF" w:rsidRDefault="00AB5601">
                      <w:pPr>
                        <w:pStyle w:val="rgsufficio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Ispettorato generale di finanza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D4828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3B9D453F" wp14:editId="1B765E0D">
                <wp:simplePos x="0" y="0"/>
                <wp:positionH relativeFrom="page">
                  <wp:posOffset>446405</wp:posOffset>
                </wp:positionH>
                <wp:positionV relativeFrom="page">
                  <wp:posOffset>360045</wp:posOffset>
                </wp:positionV>
                <wp:extent cx="6735445" cy="2026285"/>
                <wp:effectExtent l="0" t="0" r="0" b="4445"/>
                <wp:wrapSquare wrapText="bothSides"/>
                <wp:docPr id="2" name="Immagi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5445" cy="202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rgsufficio1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mmagini" o:spid="_x0000_s1028" type="#_x0000_t202" style="position:absolute;left:0;text-align:left;margin-left:35.15pt;margin-top:28.35pt;width:530.35pt;height:159.5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" filled="f" stroked="f">
                <v:textbox inset="0,0,0,0">
                  <w:txbxContent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rgsufficio1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ED4828">
        <w:rPr>
          <w:noProof/>
          <w:color w:val="auto"/>
          <w:sz w:val="20"/>
          <w:lang w:bidi="ar-SA"/>
        </w:rPr>
        <w:drawing>
          <wp:anchor distT="0" distB="0" distL="114300" distR="114300" simplePos="0" relativeHeight="251657728" behindDoc="0" locked="0" layoutInCell="1" allowOverlap="0" wp14:anchorId="33C7B686" wp14:editId="0FB20C86">
            <wp:simplePos x="0" y="0"/>
            <wp:positionH relativeFrom="column">
              <wp:posOffset>2743200</wp:posOffset>
            </wp:positionH>
            <wp:positionV relativeFrom="page">
              <wp:posOffset>443230</wp:posOffset>
            </wp:positionV>
            <wp:extent cx="694690" cy="746760"/>
            <wp:effectExtent l="0" t="0" r="0" b="0"/>
            <wp:wrapNone/>
            <wp:docPr id="10" name="Mini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828">
        <w:rPr>
          <w:noProof/>
          <w:color w:val="auto"/>
          <w:sz w:val="20"/>
          <w:lang w:bidi="ar-SA"/>
        </w:rPr>
        <mc:AlternateContent>
          <mc:Choice Requires="wps">
            <w:drawing>
              <wp:anchor distT="3600450" distB="360045" distL="114300" distR="114300" simplePos="0" relativeHeight="251656704" behindDoc="0" locked="1" layoutInCell="1" allowOverlap="1" wp14:anchorId="5EDA0A47" wp14:editId="6DC93822">
                <wp:simplePos x="0" y="0"/>
                <wp:positionH relativeFrom="page">
                  <wp:posOffset>831850</wp:posOffset>
                </wp:positionH>
                <wp:positionV relativeFrom="page">
                  <wp:posOffset>2214880</wp:posOffset>
                </wp:positionV>
                <wp:extent cx="787400" cy="228600"/>
                <wp:effectExtent l="0" t="0" r="12700" b="0"/>
                <wp:wrapNone/>
                <wp:docPr id="1" name="ProtocolloEntr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8DF" w:rsidRDefault="00D538DF" w:rsidP="00AB5601">
                            <w:pPr>
                              <w:pStyle w:val="RGSDipartimen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rotocolloEntrata" o:spid="_x0000_s1029" type="#_x0000_t202" style="position:absolute;left:0;text-align:left;margin-left:65.5pt;margin-top:174.4pt;width:62pt;height:18pt;z-index:251656704;visibility:visible;mso-wrap-style:square;mso-width-percent:0;mso-height-percent:0;mso-wrap-distance-left:9pt;mso-wrap-distance-top:283.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" filled="f" stroked="f" strokecolor="#930">
                <v:textbox inset="0,0,0,0">
                  <w:txbxContent>
                    <w:p w:rsidR="00D538DF" w:rsidRDefault="00D538DF" w:rsidP="00AB5601">
                      <w:pPr>
                        <w:pStyle w:val="RGSDipartimento"/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Testo"/>
      <w:bookmarkEnd w:id="0"/>
    </w:p>
    <w:p w:rsidR="00FC3045" w:rsidRDefault="00FC3045" w:rsidP="00FC30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AVVISO</w:t>
      </w:r>
    </w:p>
    <w:p w:rsidR="00FC3045" w:rsidRPr="00A023BF" w:rsidRDefault="00FC3045" w:rsidP="00FC30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Revoca dell’iscrizione nel</w:t>
      </w:r>
      <w:r w:rsidRPr="00A023BF">
        <w:rPr>
          <w:rFonts w:ascii="Times New Roman" w:hAnsi="Times New Roman"/>
          <w:b/>
        </w:rPr>
        <w:t xml:space="preserve"> Registro dei revisori </w:t>
      </w:r>
      <w:r>
        <w:rPr>
          <w:rFonts w:ascii="Times New Roman" w:hAnsi="Times New Roman"/>
          <w:b/>
        </w:rPr>
        <w:t>contabili di 1nominativo.</w:t>
      </w:r>
    </w:p>
    <w:p w:rsidR="00FC3045" w:rsidRDefault="00FC3045" w:rsidP="00FC3045">
      <w:pPr>
        <w:jc w:val="center"/>
        <w:rPr>
          <w:rFonts w:ascii="Times New Roman" w:hAnsi="Times New Roman"/>
        </w:rPr>
      </w:pPr>
    </w:p>
    <w:p w:rsidR="00FC3045" w:rsidRDefault="00FC3045" w:rsidP="00FC3045">
      <w:pPr>
        <w:jc w:val="center"/>
        <w:rPr>
          <w:rFonts w:ascii="Times New Roman" w:hAnsi="Times New Roman"/>
        </w:rPr>
      </w:pPr>
      <w:r w:rsidRPr="00AB5601">
        <w:rPr>
          <w:rFonts w:ascii="Times New Roman" w:hAnsi="Times New Roman"/>
        </w:rPr>
        <w:t>L’ISPETTORE GENERALE</w:t>
      </w:r>
      <w:r>
        <w:rPr>
          <w:rFonts w:ascii="Times New Roman" w:hAnsi="Times New Roman"/>
        </w:rPr>
        <w:t xml:space="preserve"> CAPO</w:t>
      </w:r>
      <w:r w:rsidRPr="00AB5601">
        <w:rPr>
          <w:rFonts w:ascii="Times New Roman" w:hAnsi="Times New Roman"/>
        </w:rPr>
        <w:t xml:space="preserve"> DI FINANZA</w:t>
      </w:r>
    </w:p>
    <w:p w:rsidR="00FC3045" w:rsidRDefault="00FC3045" w:rsidP="00FC30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Comunica che, con decreto del 7 maggio 2013, al revisore sotto elencato è stata revocata l’</w:t>
      </w:r>
      <w:bookmarkStart w:id="1" w:name="_GoBack"/>
      <w:bookmarkEnd w:id="1"/>
      <w:r>
        <w:rPr>
          <w:rFonts w:ascii="Times New Roman" w:hAnsi="Times New Roman"/>
        </w:rPr>
        <w:t>iscrizione nel Registro dei revisori contabili disposta con decreto del Direttore generale della giustizia civile del Ministero della Giustizia del 2 luglio 1999</w:t>
      </w:r>
      <w:r w:rsidRPr="00B87490">
        <w:rPr>
          <w:rFonts w:ascii="Times New Roman" w:hAnsi="Times New Roman"/>
        </w:rPr>
        <w:t xml:space="preserve">, pubblicato nella Gazzetta Ufficiale </w:t>
      </w:r>
      <w:r>
        <w:rPr>
          <w:rFonts w:ascii="Times New Roman" w:hAnsi="Times New Roman"/>
        </w:rPr>
        <w:t>della Repubblica Italiana n. 61</w:t>
      </w:r>
      <w:r w:rsidRPr="00B87490">
        <w:rPr>
          <w:rFonts w:ascii="Times New Roman" w:hAnsi="Times New Roman"/>
        </w:rPr>
        <w:t xml:space="preserve"> del </w:t>
      </w:r>
      <w:r>
        <w:rPr>
          <w:rFonts w:ascii="Times New Roman" w:hAnsi="Times New Roman"/>
        </w:rPr>
        <w:t>3 agosto 1999.</w:t>
      </w:r>
    </w:p>
    <w:p w:rsidR="00CE085C" w:rsidRPr="00ED4828" w:rsidRDefault="00FC3045" w:rsidP="00FC3045">
      <w:pPr>
        <w:autoSpaceDE w:val="0"/>
        <w:autoSpaceDN w:val="0"/>
        <w:adjustRightInd w:val="0"/>
        <w:spacing w:after="0" w:line="240" w:lineRule="auto"/>
      </w:pPr>
      <w:r w:rsidRPr="00CC73BA">
        <w:rPr>
          <w:rFonts w:ascii="Times New Roman" w:eastAsia="Times New Roman" w:hAnsi="Times New Roman"/>
          <w:lang w:eastAsia="it-IT"/>
        </w:rPr>
        <w:t xml:space="preserve">1)  </w:t>
      </w:r>
      <w:r>
        <w:rPr>
          <w:rFonts w:ascii="Times New Roman" w:eastAsia="Times New Roman" w:hAnsi="Times New Roman"/>
          <w:lang w:eastAsia="it-IT"/>
        </w:rPr>
        <w:t xml:space="preserve">n. </w:t>
      </w:r>
      <w:r>
        <w:rPr>
          <w:rFonts w:ascii="Times New Roman" w:hAnsi="Times New Roman"/>
        </w:rPr>
        <w:t xml:space="preserve">81144  TUCCI MASSIMO </w:t>
      </w:r>
      <w:r w:rsidRPr="00AC6EAE">
        <w:rPr>
          <w:rFonts w:ascii="Verdana" w:hAnsi="Verdana"/>
          <w:color w:val="004188"/>
          <w:sz w:val="15"/>
          <w:szCs w:val="15"/>
        </w:rPr>
        <w:t xml:space="preserve"> </w:t>
      </w:r>
      <w:r w:rsidRPr="00AC6EAE">
        <w:rPr>
          <w:rFonts w:ascii="Times New Roman" w:hAnsi="Times New Roman"/>
        </w:rPr>
        <w:t>TCCMSM00T01B519E</w:t>
      </w:r>
      <w:r w:rsidR="008160A6" w:rsidRPr="00ED4828">
        <w:t xml:space="preserve"> </w:t>
      </w:r>
    </w:p>
    <w:p w:rsidR="00FB6785" w:rsidRPr="00ED4828" w:rsidRDefault="00FB6785" w:rsidP="00356303">
      <w:pPr>
        <w:pStyle w:val="RGSData"/>
        <w:spacing w:before="0"/>
        <w:ind w:left="0" w:firstLine="0"/>
        <w:rPr>
          <w:sz w:val="22"/>
          <w:szCs w:val="22"/>
        </w:rPr>
      </w:pPr>
    </w:p>
    <w:sectPr w:rsidR="00FB6785" w:rsidRPr="00ED4828" w:rsidSect="00A203E3">
      <w:footerReference w:type="default" r:id="rId11"/>
      <w:pgSz w:w="11906" w:h="16838" w:code="9"/>
      <w:pgMar w:top="1418" w:right="1134" w:bottom="1418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FE" w:rsidRDefault="002A00FE">
      <w:r>
        <w:separator/>
      </w:r>
    </w:p>
  </w:endnote>
  <w:endnote w:type="continuationSeparator" w:id="0">
    <w:p w:rsidR="002A00FE" w:rsidRDefault="002A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8DF" w:rsidRDefault="0099754F">
    <w:pPr>
      <w:pStyle w:val="Pidipagina"/>
    </w:pPr>
    <w:r>
      <w:rPr>
        <w:sz w:val="20"/>
      </w:rPr>
      <w:fldChar w:fldCharType="begin"/>
    </w:r>
    <w:r w:rsidR="00D538DF">
      <w:rPr>
        <w:sz w:val="20"/>
      </w:rPr>
      <w:instrText xml:space="preserve"> IF </w:instrText>
    </w:r>
    <w:r>
      <w:rPr>
        <w:sz w:val="20"/>
      </w:rPr>
      <w:fldChar w:fldCharType="begin"/>
    </w:r>
    <w:r w:rsidR="00D538DF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1D568E">
      <w:rPr>
        <w:noProof/>
        <w:sz w:val="20"/>
      </w:rPr>
      <w:instrText>1</w:instrText>
    </w:r>
    <w:r>
      <w:rPr>
        <w:sz w:val="20"/>
      </w:rPr>
      <w:fldChar w:fldCharType="end"/>
    </w:r>
    <w:r w:rsidR="00D538DF">
      <w:rPr>
        <w:sz w:val="20"/>
      </w:rPr>
      <w:instrText xml:space="preserve"> = </w:instrText>
    </w:r>
    <w:fldSimple w:instr=" NUMPAGES  \* MERGEFORMAT ">
      <w:r w:rsidR="001D568E" w:rsidRPr="001D568E">
        <w:rPr>
          <w:noProof/>
          <w:sz w:val="20"/>
        </w:rPr>
        <w:instrText>1</w:instrText>
      </w:r>
    </w:fldSimple>
    <w:r w:rsidR="00D538DF">
      <w:rPr>
        <w:sz w:val="20"/>
      </w:rPr>
      <w:instrText xml:space="preserve"> "</w:instrText>
    </w:r>
    <w:r>
      <w:rPr>
        <w:sz w:val="20"/>
      </w:rPr>
      <w:fldChar w:fldCharType="begin"/>
    </w:r>
    <w:r w:rsidR="00D538DF">
      <w:rPr>
        <w:sz w:val="20"/>
      </w:rPr>
      <w:instrText xml:space="preserve"> DOCPROPERTY "Funzionario"  \* MERGEFORMAT </w:instrText>
    </w:r>
    <w:r>
      <w:rPr>
        <w:sz w:val="20"/>
      </w:rPr>
      <w:fldChar w:fldCharType="end"/>
    </w:r>
    <w:r w:rsidR="00D538DF">
      <w:rPr>
        <w:sz w:val="20"/>
      </w:rPr>
      <w:instrText xml:space="preserve">" "" \* MERGEFORMAT </w:instrTex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FE" w:rsidRDefault="002A00FE">
      <w:r>
        <w:separator/>
      </w:r>
    </w:p>
  </w:footnote>
  <w:footnote w:type="continuationSeparator" w:id="0">
    <w:p w:rsidR="002A00FE" w:rsidRDefault="002A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76A6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642B94"/>
    <w:multiLevelType w:val="hybridMultilevel"/>
    <w:tmpl w:val="7C0652DA"/>
    <w:lvl w:ilvl="0" w:tplc="41B89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8"/>
  <w:hyphenationZone w:val="283"/>
  <w:noPunctuationKerning/>
  <w:characterSpacingControl w:val="doNotCompress"/>
  <w:hdrShapeDefaults>
    <o:shapedefaults v:ext="edit" spidmax="2049" style="mso-position-horizontal-relative:page;mso-position-vertical-relative:page" fillcolor="white" stroke="f" strokecolor="#930">
      <v:fill color="white"/>
      <v:stroke color="#93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umero documento" w:val=" 52109.95"/>
  </w:docVars>
  <w:rsids>
    <w:rsidRoot w:val="00352C55"/>
    <w:rsid w:val="00016185"/>
    <w:rsid w:val="0002610D"/>
    <w:rsid w:val="00051CC7"/>
    <w:rsid w:val="00057F34"/>
    <w:rsid w:val="00080F93"/>
    <w:rsid w:val="0008553C"/>
    <w:rsid w:val="00094D82"/>
    <w:rsid w:val="000B0662"/>
    <w:rsid w:val="000B4EEA"/>
    <w:rsid w:val="000E16A7"/>
    <w:rsid w:val="000F1DAC"/>
    <w:rsid w:val="00117F5D"/>
    <w:rsid w:val="001408E9"/>
    <w:rsid w:val="00153CFF"/>
    <w:rsid w:val="00157479"/>
    <w:rsid w:val="00161C13"/>
    <w:rsid w:val="00162DF0"/>
    <w:rsid w:val="00171305"/>
    <w:rsid w:val="00190C3E"/>
    <w:rsid w:val="001952E6"/>
    <w:rsid w:val="001B17CA"/>
    <w:rsid w:val="001D568E"/>
    <w:rsid w:val="001E3416"/>
    <w:rsid w:val="001F78DB"/>
    <w:rsid w:val="00227ADA"/>
    <w:rsid w:val="00230B07"/>
    <w:rsid w:val="00266360"/>
    <w:rsid w:val="00284D9C"/>
    <w:rsid w:val="00286CD2"/>
    <w:rsid w:val="002A00FE"/>
    <w:rsid w:val="002B0331"/>
    <w:rsid w:val="002C6A81"/>
    <w:rsid w:val="002F4725"/>
    <w:rsid w:val="003200CB"/>
    <w:rsid w:val="0034761C"/>
    <w:rsid w:val="00352C55"/>
    <w:rsid w:val="00356303"/>
    <w:rsid w:val="00394F5B"/>
    <w:rsid w:val="0039760D"/>
    <w:rsid w:val="003A5C9F"/>
    <w:rsid w:val="003A5E15"/>
    <w:rsid w:val="003D3608"/>
    <w:rsid w:val="00440BAA"/>
    <w:rsid w:val="00462278"/>
    <w:rsid w:val="004627EB"/>
    <w:rsid w:val="00483041"/>
    <w:rsid w:val="004975E2"/>
    <w:rsid w:val="004A47C6"/>
    <w:rsid w:val="00501350"/>
    <w:rsid w:val="00527732"/>
    <w:rsid w:val="005542A3"/>
    <w:rsid w:val="005805A4"/>
    <w:rsid w:val="005E4515"/>
    <w:rsid w:val="005E6976"/>
    <w:rsid w:val="00612605"/>
    <w:rsid w:val="00614B3F"/>
    <w:rsid w:val="00642898"/>
    <w:rsid w:val="006445FD"/>
    <w:rsid w:val="00657684"/>
    <w:rsid w:val="00676FC5"/>
    <w:rsid w:val="00682C86"/>
    <w:rsid w:val="006C0778"/>
    <w:rsid w:val="006C182E"/>
    <w:rsid w:val="006C322F"/>
    <w:rsid w:val="006C4695"/>
    <w:rsid w:val="006E4E6C"/>
    <w:rsid w:val="0072691C"/>
    <w:rsid w:val="00730077"/>
    <w:rsid w:val="00776AB1"/>
    <w:rsid w:val="007B3701"/>
    <w:rsid w:val="007E2516"/>
    <w:rsid w:val="008160A6"/>
    <w:rsid w:val="00861BB1"/>
    <w:rsid w:val="00862E0F"/>
    <w:rsid w:val="00865ED3"/>
    <w:rsid w:val="00870CFA"/>
    <w:rsid w:val="00886806"/>
    <w:rsid w:val="00902258"/>
    <w:rsid w:val="009203AF"/>
    <w:rsid w:val="00984693"/>
    <w:rsid w:val="009868C2"/>
    <w:rsid w:val="0099754F"/>
    <w:rsid w:val="009C1023"/>
    <w:rsid w:val="009E2FD9"/>
    <w:rsid w:val="00A13D27"/>
    <w:rsid w:val="00A200A3"/>
    <w:rsid w:val="00A203E3"/>
    <w:rsid w:val="00A3193B"/>
    <w:rsid w:val="00A476E4"/>
    <w:rsid w:val="00A825E2"/>
    <w:rsid w:val="00A94E64"/>
    <w:rsid w:val="00A952E3"/>
    <w:rsid w:val="00AA6C8B"/>
    <w:rsid w:val="00AB5601"/>
    <w:rsid w:val="00AC6EAE"/>
    <w:rsid w:val="00AD150A"/>
    <w:rsid w:val="00AD5B86"/>
    <w:rsid w:val="00AF5C36"/>
    <w:rsid w:val="00AF71BA"/>
    <w:rsid w:val="00B247B3"/>
    <w:rsid w:val="00B35CE2"/>
    <w:rsid w:val="00B422B7"/>
    <w:rsid w:val="00B5053B"/>
    <w:rsid w:val="00B62FBF"/>
    <w:rsid w:val="00B72FA5"/>
    <w:rsid w:val="00BC4E01"/>
    <w:rsid w:val="00BC5A03"/>
    <w:rsid w:val="00BE6ABA"/>
    <w:rsid w:val="00BF549D"/>
    <w:rsid w:val="00BF59CC"/>
    <w:rsid w:val="00C37A40"/>
    <w:rsid w:val="00C54DA3"/>
    <w:rsid w:val="00C70A64"/>
    <w:rsid w:val="00C7505A"/>
    <w:rsid w:val="00C76F0F"/>
    <w:rsid w:val="00CA49E4"/>
    <w:rsid w:val="00CB5BDC"/>
    <w:rsid w:val="00CC425C"/>
    <w:rsid w:val="00CD5BC1"/>
    <w:rsid w:val="00CD7547"/>
    <w:rsid w:val="00CE085C"/>
    <w:rsid w:val="00CF2FDB"/>
    <w:rsid w:val="00D178F2"/>
    <w:rsid w:val="00D179F6"/>
    <w:rsid w:val="00D3083A"/>
    <w:rsid w:val="00D401B9"/>
    <w:rsid w:val="00D40843"/>
    <w:rsid w:val="00D40B42"/>
    <w:rsid w:val="00D42AF3"/>
    <w:rsid w:val="00D470BA"/>
    <w:rsid w:val="00D538DF"/>
    <w:rsid w:val="00DA4FF4"/>
    <w:rsid w:val="00DB00A2"/>
    <w:rsid w:val="00DF7534"/>
    <w:rsid w:val="00E31991"/>
    <w:rsid w:val="00E41B2D"/>
    <w:rsid w:val="00E44FA0"/>
    <w:rsid w:val="00E543B3"/>
    <w:rsid w:val="00E650EC"/>
    <w:rsid w:val="00EA4F62"/>
    <w:rsid w:val="00EC0461"/>
    <w:rsid w:val="00EC4C12"/>
    <w:rsid w:val="00ED1463"/>
    <w:rsid w:val="00ED4828"/>
    <w:rsid w:val="00F05DB4"/>
    <w:rsid w:val="00F41D47"/>
    <w:rsid w:val="00F83555"/>
    <w:rsid w:val="00FB6785"/>
    <w:rsid w:val="00F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 stroke="f" strokecolor="#930">
      <v:fill color="white"/>
      <v:stroke color="#93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2C5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ufficio1">
    <w:name w:val="rgs_ufficio1"/>
    <w:basedOn w:val="Normale"/>
    <w:rsid w:val="00A203E3"/>
    <w:pPr>
      <w:framePr w:w="5800" w:h="3264" w:hSpace="180" w:wrap="around" w:vAnchor="text" w:hAnchor="page" w:x="509" w:y="-1362"/>
      <w:jc w:val="center"/>
    </w:pPr>
    <w:rPr>
      <w:smallCaps/>
      <w:sz w:val="16"/>
      <w:szCs w:val="20"/>
    </w:rPr>
  </w:style>
  <w:style w:type="paragraph" w:styleId="Corpodeltesto2">
    <w:name w:val="Body Text 2"/>
    <w:basedOn w:val="Normale"/>
    <w:rsid w:val="00A203E3"/>
    <w:pPr>
      <w:framePr w:w="5296" w:h="2990" w:hSpace="181" w:wrap="around" w:vAnchor="page" w:hAnchor="page" w:x="408" w:y="705" w:anchorLock="1"/>
      <w:jc w:val="center"/>
    </w:pPr>
    <w:rPr>
      <w:smallCaps/>
      <w:szCs w:val="20"/>
    </w:rPr>
  </w:style>
  <w:style w:type="paragraph" w:styleId="Rientrocorpodeltesto">
    <w:name w:val="Body Text Indent"/>
    <w:basedOn w:val="Normale"/>
    <w:rsid w:val="00A203E3"/>
    <w:pPr>
      <w:tabs>
        <w:tab w:val="left" w:pos="710"/>
      </w:tabs>
      <w:ind w:left="781" w:hanging="781"/>
    </w:pPr>
    <w:rPr>
      <w:lang w:val="en-GB" w:bidi="he-IL"/>
    </w:rPr>
  </w:style>
  <w:style w:type="paragraph" w:styleId="Rientrocorpodeltesto2">
    <w:name w:val="Body Text Indent 2"/>
    <w:basedOn w:val="Normale"/>
    <w:rsid w:val="00A203E3"/>
    <w:pPr>
      <w:ind w:left="1136" w:hanging="1136"/>
      <w:jc w:val="both"/>
    </w:pPr>
    <w:rPr>
      <w:lang w:bidi="he-IL"/>
    </w:rPr>
  </w:style>
  <w:style w:type="paragraph" w:styleId="Intestazione">
    <w:name w:val="header"/>
    <w:basedOn w:val="Normale"/>
    <w:rsid w:val="00A203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03E3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A203E3"/>
    <w:rPr>
      <w:sz w:val="16"/>
      <w:szCs w:val="16"/>
    </w:rPr>
  </w:style>
  <w:style w:type="paragraph" w:customStyle="1" w:styleId="destinatari1">
    <w:name w:val="destinatari1"/>
    <w:rsid w:val="00A203E3"/>
    <w:pPr>
      <w:ind w:left="782" w:hanging="782"/>
    </w:pPr>
    <w:rPr>
      <w:sz w:val="24"/>
      <w:lang w:bidi="he-IL"/>
    </w:rPr>
  </w:style>
  <w:style w:type="paragraph" w:customStyle="1" w:styleId="rgscorpodeltesto">
    <w:name w:val="rgs_corpodeltesto"/>
    <w:rsid w:val="00A203E3"/>
    <w:pPr>
      <w:spacing w:after="120" w:line="360" w:lineRule="auto"/>
      <w:ind w:firstLine="799"/>
      <w:jc w:val="both"/>
    </w:pPr>
    <w:rPr>
      <w:sz w:val="24"/>
      <w:lang w:bidi="he-IL"/>
    </w:rPr>
  </w:style>
  <w:style w:type="paragraph" w:customStyle="1" w:styleId="noncancellare">
    <w:name w:val="noncancellare"/>
    <w:basedOn w:val="rgscorpodeltesto"/>
    <w:rsid w:val="00A203E3"/>
    <w:pPr>
      <w:spacing w:line="240" w:lineRule="auto"/>
      <w:ind w:left="-1418" w:firstLine="0"/>
    </w:pPr>
    <w:rPr>
      <w:color w:val="FF0000"/>
    </w:rPr>
  </w:style>
  <w:style w:type="paragraph" w:styleId="Testocommento">
    <w:name w:val="annotation text"/>
    <w:basedOn w:val="Normale"/>
    <w:semiHidden/>
    <w:rsid w:val="00A203E3"/>
    <w:rPr>
      <w:sz w:val="20"/>
      <w:szCs w:val="20"/>
    </w:rPr>
  </w:style>
  <w:style w:type="paragraph" w:customStyle="1" w:styleId="RGSDipartimento">
    <w:name w:val="RGS_Dipartimento"/>
    <w:basedOn w:val="Normale"/>
    <w:rsid w:val="00A203E3"/>
    <w:pPr>
      <w:jc w:val="right"/>
    </w:pPr>
    <w:rPr>
      <w:bCs/>
      <w:smallCaps/>
    </w:rPr>
  </w:style>
  <w:style w:type="paragraph" w:customStyle="1" w:styleId="RGSData">
    <w:name w:val="RGSData"/>
    <w:basedOn w:val="rgscorpodeltesto"/>
    <w:rsid w:val="00A203E3"/>
    <w:pPr>
      <w:spacing w:before="600" w:after="0"/>
      <w:ind w:left="-403"/>
    </w:pPr>
  </w:style>
  <w:style w:type="paragraph" w:customStyle="1" w:styleId="rgsfirma">
    <w:name w:val="rgs_firma"/>
    <w:rsid w:val="00A203E3"/>
    <w:pPr>
      <w:spacing w:line="360" w:lineRule="auto"/>
      <w:ind w:right="900"/>
      <w:jc w:val="right"/>
    </w:pPr>
    <w:rPr>
      <w:sz w:val="24"/>
    </w:rPr>
  </w:style>
  <w:style w:type="paragraph" w:customStyle="1" w:styleId="rgsnomefirma">
    <w:name w:val="rgs_nomefirma"/>
    <w:rsid w:val="00A203E3"/>
    <w:pPr>
      <w:ind w:right="900"/>
      <w:jc w:val="right"/>
    </w:pPr>
    <w:rPr>
      <w:sz w:val="24"/>
    </w:rPr>
  </w:style>
  <w:style w:type="paragraph" w:styleId="Paragrafoelenco">
    <w:name w:val="List Paragraph"/>
    <w:basedOn w:val="Normale"/>
    <w:uiPriority w:val="34"/>
    <w:qFormat/>
    <w:rsid w:val="00352C55"/>
    <w:pPr>
      <w:ind w:left="720"/>
      <w:contextualSpacing/>
    </w:pPr>
  </w:style>
  <w:style w:type="paragraph" w:styleId="Puntoelenco">
    <w:name w:val="List Bullet"/>
    <w:basedOn w:val="Normale"/>
    <w:rsid w:val="00356303"/>
    <w:pPr>
      <w:numPr>
        <w:numId w:val="2"/>
      </w:numPr>
      <w:contextualSpacing/>
    </w:pPr>
  </w:style>
  <w:style w:type="paragraph" w:styleId="Testofumetto">
    <w:name w:val="Balloon Text"/>
    <w:basedOn w:val="Normale"/>
    <w:link w:val="TestofumettoCarattere"/>
    <w:rsid w:val="0072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2691C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2C5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ufficio1">
    <w:name w:val="rgs_ufficio1"/>
    <w:basedOn w:val="Normale"/>
    <w:rsid w:val="00A203E3"/>
    <w:pPr>
      <w:framePr w:w="5800" w:h="3264" w:hSpace="180" w:wrap="around" w:vAnchor="text" w:hAnchor="page" w:x="509" w:y="-1362"/>
      <w:jc w:val="center"/>
    </w:pPr>
    <w:rPr>
      <w:smallCaps/>
      <w:sz w:val="16"/>
      <w:szCs w:val="20"/>
    </w:rPr>
  </w:style>
  <w:style w:type="paragraph" w:styleId="Corpodeltesto2">
    <w:name w:val="Body Text 2"/>
    <w:basedOn w:val="Normale"/>
    <w:rsid w:val="00A203E3"/>
    <w:pPr>
      <w:framePr w:w="5296" w:h="2990" w:hSpace="181" w:wrap="around" w:vAnchor="page" w:hAnchor="page" w:x="408" w:y="705" w:anchorLock="1"/>
      <w:jc w:val="center"/>
    </w:pPr>
    <w:rPr>
      <w:smallCaps/>
      <w:szCs w:val="20"/>
    </w:rPr>
  </w:style>
  <w:style w:type="paragraph" w:styleId="Rientrocorpodeltesto">
    <w:name w:val="Body Text Indent"/>
    <w:basedOn w:val="Normale"/>
    <w:rsid w:val="00A203E3"/>
    <w:pPr>
      <w:tabs>
        <w:tab w:val="left" w:pos="710"/>
      </w:tabs>
      <w:ind w:left="781" w:hanging="781"/>
    </w:pPr>
    <w:rPr>
      <w:lang w:val="en-GB" w:bidi="he-IL"/>
    </w:rPr>
  </w:style>
  <w:style w:type="paragraph" w:styleId="Rientrocorpodeltesto2">
    <w:name w:val="Body Text Indent 2"/>
    <w:basedOn w:val="Normale"/>
    <w:rsid w:val="00A203E3"/>
    <w:pPr>
      <w:ind w:left="1136" w:hanging="1136"/>
      <w:jc w:val="both"/>
    </w:pPr>
    <w:rPr>
      <w:lang w:bidi="he-IL"/>
    </w:rPr>
  </w:style>
  <w:style w:type="paragraph" w:styleId="Intestazione">
    <w:name w:val="header"/>
    <w:basedOn w:val="Normale"/>
    <w:rsid w:val="00A203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03E3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A203E3"/>
    <w:rPr>
      <w:sz w:val="16"/>
      <w:szCs w:val="16"/>
    </w:rPr>
  </w:style>
  <w:style w:type="paragraph" w:customStyle="1" w:styleId="destinatari1">
    <w:name w:val="destinatari1"/>
    <w:rsid w:val="00A203E3"/>
    <w:pPr>
      <w:ind w:left="782" w:hanging="782"/>
    </w:pPr>
    <w:rPr>
      <w:sz w:val="24"/>
      <w:lang w:bidi="he-IL"/>
    </w:rPr>
  </w:style>
  <w:style w:type="paragraph" w:customStyle="1" w:styleId="rgscorpodeltesto">
    <w:name w:val="rgs_corpodeltesto"/>
    <w:rsid w:val="00A203E3"/>
    <w:pPr>
      <w:spacing w:after="120" w:line="360" w:lineRule="auto"/>
      <w:ind w:firstLine="799"/>
      <w:jc w:val="both"/>
    </w:pPr>
    <w:rPr>
      <w:sz w:val="24"/>
      <w:lang w:bidi="he-IL"/>
    </w:rPr>
  </w:style>
  <w:style w:type="paragraph" w:customStyle="1" w:styleId="noncancellare">
    <w:name w:val="noncancellare"/>
    <w:basedOn w:val="rgscorpodeltesto"/>
    <w:rsid w:val="00A203E3"/>
    <w:pPr>
      <w:spacing w:line="240" w:lineRule="auto"/>
      <w:ind w:left="-1418" w:firstLine="0"/>
    </w:pPr>
    <w:rPr>
      <w:color w:val="FF0000"/>
    </w:rPr>
  </w:style>
  <w:style w:type="paragraph" w:styleId="Testocommento">
    <w:name w:val="annotation text"/>
    <w:basedOn w:val="Normale"/>
    <w:semiHidden/>
    <w:rsid w:val="00A203E3"/>
    <w:rPr>
      <w:sz w:val="20"/>
      <w:szCs w:val="20"/>
    </w:rPr>
  </w:style>
  <w:style w:type="paragraph" w:customStyle="1" w:styleId="RGSDipartimento">
    <w:name w:val="RGS_Dipartimento"/>
    <w:basedOn w:val="Normale"/>
    <w:rsid w:val="00A203E3"/>
    <w:pPr>
      <w:jc w:val="right"/>
    </w:pPr>
    <w:rPr>
      <w:bCs/>
      <w:smallCaps/>
    </w:rPr>
  </w:style>
  <w:style w:type="paragraph" w:customStyle="1" w:styleId="RGSData">
    <w:name w:val="RGSData"/>
    <w:basedOn w:val="rgscorpodeltesto"/>
    <w:rsid w:val="00A203E3"/>
    <w:pPr>
      <w:spacing w:before="600" w:after="0"/>
      <w:ind w:left="-403"/>
    </w:pPr>
  </w:style>
  <w:style w:type="paragraph" w:customStyle="1" w:styleId="rgsfirma">
    <w:name w:val="rgs_firma"/>
    <w:rsid w:val="00A203E3"/>
    <w:pPr>
      <w:spacing w:line="360" w:lineRule="auto"/>
      <w:ind w:right="900"/>
      <w:jc w:val="right"/>
    </w:pPr>
    <w:rPr>
      <w:sz w:val="24"/>
    </w:rPr>
  </w:style>
  <w:style w:type="paragraph" w:customStyle="1" w:styleId="rgsnomefirma">
    <w:name w:val="rgs_nomefirma"/>
    <w:rsid w:val="00A203E3"/>
    <w:pPr>
      <w:ind w:right="900"/>
      <w:jc w:val="right"/>
    </w:pPr>
    <w:rPr>
      <w:sz w:val="24"/>
    </w:rPr>
  </w:style>
  <w:style w:type="paragraph" w:styleId="Paragrafoelenco">
    <w:name w:val="List Paragraph"/>
    <w:basedOn w:val="Normale"/>
    <w:uiPriority w:val="34"/>
    <w:qFormat/>
    <w:rsid w:val="00352C55"/>
    <w:pPr>
      <w:ind w:left="720"/>
      <w:contextualSpacing/>
    </w:pPr>
  </w:style>
  <w:style w:type="paragraph" w:styleId="Puntoelenco">
    <w:name w:val="List Bullet"/>
    <w:basedOn w:val="Normale"/>
    <w:rsid w:val="00356303"/>
    <w:pPr>
      <w:numPr>
        <w:numId w:val="2"/>
      </w:numPr>
      <w:contextualSpacing/>
    </w:pPr>
  </w:style>
  <w:style w:type="paragraph" w:styleId="Testofumetto">
    <w:name w:val="Balloon Text"/>
    <w:basedOn w:val="Normale"/>
    <w:link w:val="TestofumettoCarattere"/>
    <w:rsid w:val="0072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2691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mplate\Template%20RGS\Decreto_dirigenziale.wi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DDD8-4170-4120-80E4-9FF4108A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Decreto_dirigenziale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cinzia.iucci</dc:creator>
  <dc:description>1.2.4</dc:description>
  <cp:lastModifiedBy>cinzia.iucci</cp:lastModifiedBy>
  <cp:revision>4</cp:revision>
  <cp:lastPrinted>2013-05-03T07:56:00Z</cp:lastPrinted>
  <dcterms:created xsi:type="dcterms:W3CDTF">2013-05-13T10:49:00Z</dcterms:created>
  <dcterms:modified xsi:type="dcterms:W3CDTF">2013-05-13T11:06:00Z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">
    <vt:lpwstr/>
  </property>
  <property fmtid="{D5CDD505-2E9C-101B-9397-08002B2CF9AE}" pid="3" name="Funzionario">
    <vt:lpwstr/>
  </property>
  <property fmtid="{D5CDD505-2E9C-101B-9397-08002B2CF9AE}" pid="4" name="LuogoData">
    <vt:lpwstr>Roma,</vt:lpwstr>
  </property>
  <property fmtid="{D5CDD505-2E9C-101B-9397-08002B2CF9AE}" pid="5" name="Ufficio">
    <vt:lpwstr>Ufficio XVII</vt:lpwstr>
  </property>
  <property fmtid="{D5CDD505-2E9C-101B-9397-08002B2CF9AE}" pid="6" name="Ispettorato">
    <vt:lpwstr>I.G.F.</vt:lpwstr>
  </property>
  <property fmtid="{D5CDD505-2E9C-101B-9397-08002B2CF9AE}" pid="7" name="NomeFirma">
    <vt:lpwstr/>
  </property>
</Properties>
</file>